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4E457" w14:textId="77777777" w:rsidR="00187F9F" w:rsidRPr="00187F9F" w:rsidRDefault="00187F9F" w:rsidP="00187F9F">
      <w:pPr>
        <w:pStyle w:val="Titel"/>
        <w:rPr>
          <w:lang w:val="en-US"/>
        </w:rPr>
      </w:pPr>
      <w:r w:rsidRPr="00187F9F">
        <w:rPr>
          <w:lang w:val="en-US"/>
        </w:rPr>
        <w:t>NN Future Matters Scholarship</w:t>
      </w:r>
    </w:p>
    <w:p w14:paraId="1928BD71" w14:textId="77777777" w:rsidR="00187F9F" w:rsidRPr="00187F9F" w:rsidRDefault="00187F9F" w:rsidP="00187F9F">
      <w:pPr>
        <w:pStyle w:val="Kop1"/>
        <w:rPr>
          <w:lang w:val="en-US"/>
        </w:rPr>
      </w:pPr>
      <w:r w:rsidRPr="00187F9F">
        <w:rPr>
          <w:lang w:val="en-US"/>
        </w:rPr>
        <w:t>Format motivation letter</w:t>
      </w:r>
    </w:p>
    <w:p w14:paraId="4AF857BD" w14:textId="77777777" w:rsidR="00187F9F" w:rsidRPr="00187F9F" w:rsidRDefault="00187F9F" w:rsidP="00187F9F">
      <w:pPr>
        <w:rPr>
          <w:lang w:val="en-US"/>
        </w:rPr>
      </w:pPr>
      <w:r w:rsidRPr="00187F9F">
        <w:rPr>
          <w:lang w:val="en-US"/>
        </w:rPr>
        <w:t xml:space="preserve">Your motivation letter forms an important part of your scholarship application. It will have a central part in the assessment and selection phase. Inform us why you are applying for the scholarship and why you should be selected. The motivation letter is not complete without a specification of your expenses and income (see Finances). </w:t>
      </w:r>
    </w:p>
    <w:p w14:paraId="344AD6A3" w14:textId="77777777" w:rsidR="00187F9F" w:rsidRPr="00187F9F" w:rsidRDefault="00187F9F" w:rsidP="00187F9F">
      <w:pPr>
        <w:pStyle w:val="Kop2"/>
        <w:rPr>
          <w:lang w:val="en-US"/>
        </w:rPr>
      </w:pPr>
      <w:r w:rsidRPr="00187F9F">
        <w:rPr>
          <w:lang w:val="en-US"/>
        </w:rPr>
        <w:t>Motivation</w:t>
      </w:r>
    </w:p>
    <w:p w14:paraId="3618F10D" w14:textId="77777777" w:rsidR="00187F9F" w:rsidRPr="00187F9F" w:rsidRDefault="00187F9F" w:rsidP="00187F9F">
      <w:pPr>
        <w:rPr>
          <w:lang w:val="en-US"/>
        </w:rPr>
      </w:pPr>
      <w:r w:rsidRPr="00187F9F">
        <w:rPr>
          <w:lang w:val="en-US"/>
        </w:rPr>
        <w:t>Your motivation letter must address all of the following:</w:t>
      </w:r>
    </w:p>
    <w:p w14:paraId="75E43E49" w14:textId="77777777" w:rsidR="00187F9F" w:rsidRPr="00187F9F" w:rsidRDefault="00187F9F" w:rsidP="00187F9F">
      <w:pPr>
        <w:pStyle w:val="Opsommingvierkant"/>
        <w:rPr>
          <w:lang w:val="en-US"/>
        </w:rPr>
      </w:pPr>
      <w:r w:rsidRPr="00187F9F">
        <w:rPr>
          <w:lang w:val="en-US"/>
        </w:rPr>
        <w:t>What is the educational background of your family? Please explain how you relate to the criteria ‘first generation academic, i.e. no parent or guardian has earned a bachelor’s degree or equivalent in your family’.</w:t>
      </w:r>
    </w:p>
    <w:p w14:paraId="50366A0F" w14:textId="77777777" w:rsidR="00187F9F" w:rsidRPr="00187F9F" w:rsidRDefault="00187F9F" w:rsidP="00187F9F">
      <w:pPr>
        <w:pStyle w:val="Opsommingvierkant"/>
        <w:rPr>
          <w:lang w:val="en-US"/>
        </w:rPr>
      </w:pPr>
      <w:r w:rsidRPr="00187F9F">
        <w:rPr>
          <w:lang w:val="en-US"/>
        </w:rPr>
        <w:t>Why do you need financial support to follow the master’s degree programme for which you would like the scholarship?</w:t>
      </w:r>
    </w:p>
    <w:p w14:paraId="528F9EE2" w14:textId="77777777" w:rsidR="00187F9F" w:rsidRPr="00187F9F" w:rsidRDefault="00187F9F" w:rsidP="00187F9F">
      <w:pPr>
        <w:pStyle w:val="Opsommingvierkant"/>
        <w:rPr>
          <w:lang w:val="en-US"/>
        </w:rPr>
      </w:pPr>
      <w:r w:rsidRPr="00187F9F">
        <w:rPr>
          <w:lang w:val="en-US"/>
        </w:rPr>
        <w:t>What do you want to contribute to society in the near future?</w:t>
      </w:r>
    </w:p>
    <w:p w14:paraId="6ACF3158" w14:textId="77777777" w:rsidR="00187F9F" w:rsidRPr="00187F9F" w:rsidRDefault="00187F9F" w:rsidP="00187F9F">
      <w:pPr>
        <w:pStyle w:val="Opsommingvierkant"/>
        <w:rPr>
          <w:lang w:val="en-US"/>
        </w:rPr>
      </w:pPr>
      <w:r w:rsidRPr="00187F9F">
        <w:rPr>
          <w:lang w:val="en-US"/>
        </w:rPr>
        <w:t>How do the Master’s programme and the scholarship help you in achieving this?</w:t>
      </w:r>
    </w:p>
    <w:p w14:paraId="29A4F6BB" w14:textId="77777777" w:rsidR="00187F9F" w:rsidRPr="00187F9F" w:rsidRDefault="00187F9F" w:rsidP="00187F9F">
      <w:pPr>
        <w:pStyle w:val="Opsommingvierkant"/>
        <w:rPr>
          <w:lang w:val="en-US"/>
        </w:rPr>
      </w:pPr>
      <w:r w:rsidRPr="00187F9F">
        <w:rPr>
          <w:lang w:val="en-US"/>
        </w:rPr>
        <w:t>Why did you choose this Dutch institution and why did you choose the Netherlands?</w:t>
      </w:r>
    </w:p>
    <w:p w14:paraId="389A1DDB" w14:textId="64366EE5" w:rsidR="00187F9F" w:rsidRPr="00187F9F" w:rsidRDefault="00187F9F" w:rsidP="00187F9F">
      <w:pPr>
        <w:pStyle w:val="Opsommingvierkant"/>
        <w:rPr>
          <w:lang w:val="en-US"/>
        </w:rPr>
      </w:pPr>
      <w:r w:rsidRPr="00187F9F">
        <w:rPr>
          <w:lang w:val="en-US"/>
        </w:rPr>
        <w:t>Why do you think it’s important to have a mentor during your stud</w:t>
      </w:r>
      <w:r w:rsidR="005C491D">
        <w:rPr>
          <w:lang w:val="en-US"/>
        </w:rPr>
        <w:t>ies</w:t>
      </w:r>
      <w:bookmarkStart w:id="0" w:name="_GoBack"/>
      <w:bookmarkEnd w:id="0"/>
      <w:r w:rsidRPr="00187F9F">
        <w:rPr>
          <w:lang w:val="en-US"/>
        </w:rPr>
        <w:t>?</w:t>
      </w:r>
    </w:p>
    <w:p w14:paraId="0B781DB3" w14:textId="77777777" w:rsidR="00187F9F" w:rsidRPr="00187F9F" w:rsidRDefault="00187F9F" w:rsidP="00187F9F">
      <w:pPr>
        <w:pStyle w:val="Kop2"/>
        <w:rPr>
          <w:lang w:val="en-US"/>
        </w:rPr>
      </w:pPr>
      <w:r w:rsidRPr="00187F9F">
        <w:rPr>
          <w:lang w:val="en-US"/>
        </w:rPr>
        <w:t>Finances</w:t>
      </w:r>
    </w:p>
    <w:p w14:paraId="1A1805EA" w14:textId="77777777" w:rsidR="00187F9F" w:rsidRDefault="00187F9F" w:rsidP="00187F9F">
      <w:pPr>
        <w:rPr>
          <w:lang w:val="en-US"/>
        </w:rPr>
      </w:pPr>
      <w:r w:rsidRPr="00187F9F">
        <w:rPr>
          <w:lang w:val="en-US"/>
        </w:rPr>
        <w:t>Please specify in the table below the costs for studying and living and how you plan to finance your study.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820"/>
        <w:gridCol w:w="2433"/>
        <w:gridCol w:w="1835"/>
      </w:tblGrid>
      <w:tr w:rsidR="00187F9F" w14:paraId="48919768" w14:textId="77777777" w:rsidTr="0018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</w:tcPr>
          <w:p w14:paraId="26A7AA17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Expenses</w:t>
            </w:r>
          </w:p>
        </w:tc>
        <w:tc>
          <w:tcPr>
            <w:tcW w:w="1820" w:type="dxa"/>
          </w:tcPr>
          <w:p w14:paraId="09350428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Amount in EUR</w:t>
            </w:r>
          </w:p>
        </w:tc>
        <w:tc>
          <w:tcPr>
            <w:tcW w:w="2433" w:type="dxa"/>
          </w:tcPr>
          <w:p w14:paraId="51ED372A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Income</w:t>
            </w:r>
          </w:p>
        </w:tc>
        <w:tc>
          <w:tcPr>
            <w:tcW w:w="1835" w:type="dxa"/>
          </w:tcPr>
          <w:p w14:paraId="146A2EC9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Amount in EUR</w:t>
            </w:r>
          </w:p>
        </w:tc>
      </w:tr>
      <w:tr w:rsidR="00187F9F" w14:paraId="3924991C" w14:textId="77777777" w:rsidTr="00187F9F">
        <w:tc>
          <w:tcPr>
            <w:tcW w:w="2972" w:type="dxa"/>
          </w:tcPr>
          <w:p w14:paraId="146A4813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Tuition fee</w:t>
            </w:r>
          </w:p>
        </w:tc>
        <w:tc>
          <w:tcPr>
            <w:tcW w:w="1820" w:type="dxa"/>
          </w:tcPr>
          <w:p w14:paraId="4C5BCBD5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78A7766E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Contribution parents</w:t>
            </w:r>
          </w:p>
        </w:tc>
        <w:tc>
          <w:tcPr>
            <w:tcW w:w="1835" w:type="dxa"/>
          </w:tcPr>
          <w:p w14:paraId="4B7741D0" w14:textId="77777777" w:rsidR="00187F9F" w:rsidRDefault="00187F9F" w:rsidP="00187F9F">
            <w:pPr>
              <w:rPr>
                <w:lang w:val="en-US"/>
              </w:rPr>
            </w:pPr>
          </w:p>
        </w:tc>
      </w:tr>
      <w:tr w:rsidR="00187F9F" w14:paraId="2303A0F7" w14:textId="77777777" w:rsidTr="00187F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4C12AB20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Application fee</w:t>
            </w:r>
          </w:p>
        </w:tc>
        <w:tc>
          <w:tcPr>
            <w:tcW w:w="1820" w:type="dxa"/>
          </w:tcPr>
          <w:p w14:paraId="033BD04F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28B30678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Savings</w:t>
            </w:r>
          </w:p>
        </w:tc>
        <w:tc>
          <w:tcPr>
            <w:tcW w:w="1835" w:type="dxa"/>
          </w:tcPr>
          <w:p w14:paraId="770C0408" w14:textId="77777777" w:rsidR="00187F9F" w:rsidRDefault="00187F9F" w:rsidP="00187F9F">
            <w:pPr>
              <w:rPr>
                <w:lang w:val="en-US"/>
              </w:rPr>
            </w:pPr>
          </w:p>
        </w:tc>
      </w:tr>
      <w:tr w:rsidR="00187F9F" w14:paraId="7D6082D6" w14:textId="77777777" w:rsidTr="00187F9F">
        <w:tc>
          <w:tcPr>
            <w:tcW w:w="2972" w:type="dxa"/>
          </w:tcPr>
          <w:p w14:paraId="5D42F986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Travel costs</w:t>
            </w:r>
          </w:p>
        </w:tc>
        <w:tc>
          <w:tcPr>
            <w:tcW w:w="1820" w:type="dxa"/>
          </w:tcPr>
          <w:p w14:paraId="6D6B62B1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4BB61869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Loan</w:t>
            </w:r>
          </w:p>
        </w:tc>
        <w:tc>
          <w:tcPr>
            <w:tcW w:w="1835" w:type="dxa"/>
          </w:tcPr>
          <w:p w14:paraId="23D35494" w14:textId="77777777" w:rsidR="00187F9F" w:rsidRDefault="00187F9F" w:rsidP="00187F9F">
            <w:pPr>
              <w:rPr>
                <w:lang w:val="en-US"/>
              </w:rPr>
            </w:pPr>
          </w:p>
        </w:tc>
      </w:tr>
      <w:tr w:rsidR="00187F9F" w14:paraId="6F732D8A" w14:textId="77777777" w:rsidTr="00187F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7A883A1C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Housing costs</w:t>
            </w:r>
          </w:p>
        </w:tc>
        <w:tc>
          <w:tcPr>
            <w:tcW w:w="1820" w:type="dxa"/>
          </w:tcPr>
          <w:p w14:paraId="572A3370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090445DA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NN Future Matters scholarship</w:t>
            </w:r>
          </w:p>
        </w:tc>
        <w:tc>
          <w:tcPr>
            <w:tcW w:w="1835" w:type="dxa"/>
          </w:tcPr>
          <w:p w14:paraId="03F880D5" w14:textId="77777777" w:rsidR="00187F9F" w:rsidRDefault="00187F9F" w:rsidP="00187F9F">
            <w:pPr>
              <w:rPr>
                <w:lang w:val="en-US"/>
              </w:rPr>
            </w:pPr>
          </w:p>
        </w:tc>
      </w:tr>
      <w:tr w:rsidR="00187F9F" w14:paraId="1E5633D2" w14:textId="77777777" w:rsidTr="00187F9F">
        <w:tc>
          <w:tcPr>
            <w:tcW w:w="2972" w:type="dxa"/>
          </w:tcPr>
          <w:p w14:paraId="30A6EFE2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Living expenses</w:t>
            </w:r>
          </w:p>
        </w:tc>
        <w:tc>
          <w:tcPr>
            <w:tcW w:w="1820" w:type="dxa"/>
          </w:tcPr>
          <w:p w14:paraId="0F4D888C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2C7C155D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Other scholarships</w:t>
            </w:r>
          </w:p>
        </w:tc>
        <w:tc>
          <w:tcPr>
            <w:tcW w:w="1835" w:type="dxa"/>
          </w:tcPr>
          <w:p w14:paraId="2F4C5499" w14:textId="77777777" w:rsidR="00187F9F" w:rsidRDefault="00187F9F" w:rsidP="00187F9F">
            <w:pPr>
              <w:rPr>
                <w:lang w:val="en-US"/>
              </w:rPr>
            </w:pPr>
          </w:p>
        </w:tc>
      </w:tr>
      <w:tr w:rsidR="00187F9F" w14:paraId="48C3983E" w14:textId="77777777" w:rsidTr="00187F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6C0EC8A4" w14:textId="77777777" w:rsidR="00187F9F" w:rsidRP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Study materials</w:t>
            </w:r>
          </w:p>
        </w:tc>
        <w:tc>
          <w:tcPr>
            <w:tcW w:w="1820" w:type="dxa"/>
          </w:tcPr>
          <w:p w14:paraId="0E34351D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03E664FE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Other income (please specify)</w:t>
            </w:r>
          </w:p>
        </w:tc>
        <w:tc>
          <w:tcPr>
            <w:tcW w:w="1835" w:type="dxa"/>
          </w:tcPr>
          <w:p w14:paraId="38BD1461" w14:textId="77777777" w:rsidR="00187F9F" w:rsidRDefault="00187F9F" w:rsidP="00187F9F">
            <w:pPr>
              <w:rPr>
                <w:lang w:val="en-US"/>
              </w:rPr>
            </w:pPr>
          </w:p>
        </w:tc>
      </w:tr>
      <w:tr w:rsidR="00187F9F" w14:paraId="0DB0930C" w14:textId="77777777" w:rsidTr="00187F9F">
        <w:tc>
          <w:tcPr>
            <w:tcW w:w="2972" w:type="dxa"/>
          </w:tcPr>
          <w:p w14:paraId="12B4558C" w14:textId="77777777" w:rsidR="00187F9F" w:rsidRP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Other costs (please specify)</w:t>
            </w:r>
          </w:p>
        </w:tc>
        <w:tc>
          <w:tcPr>
            <w:tcW w:w="1820" w:type="dxa"/>
          </w:tcPr>
          <w:p w14:paraId="2B42993A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34FD16D8" w14:textId="77777777" w:rsidR="00187F9F" w:rsidRPr="00187F9F" w:rsidRDefault="00187F9F" w:rsidP="00187F9F">
            <w:pPr>
              <w:rPr>
                <w:lang w:val="en-US"/>
              </w:rPr>
            </w:pPr>
          </w:p>
        </w:tc>
        <w:tc>
          <w:tcPr>
            <w:tcW w:w="1835" w:type="dxa"/>
          </w:tcPr>
          <w:p w14:paraId="6C622EF6" w14:textId="77777777" w:rsidR="00187F9F" w:rsidRDefault="00187F9F" w:rsidP="00187F9F">
            <w:pPr>
              <w:rPr>
                <w:lang w:val="en-US"/>
              </w:rPr>
            </w:pPr>
          </w:p>
        </w:tc>
      </w:tr>
      <w:tr w:rsidR="00187F9F" w14:paraId="1AA3F6D4" w14:textId="77777777" w:rsidTr="00187F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72" w:type="dxa"/>
          </w:tcPr>
          <w:p w14:paraId="4A05FA9E" w14:textId="77777777" w:rsidR="00187F9F" w:rsidRPr="00187F9F" w:rsidRDefault="00187F9F" w:rsidP="00187F9F">
            <w:pPr>
              <w:rPr>
                <w:b/>
                <w:lang w:val="en-US"/>
              </w:rPr>
            </w:pPr>
            <w:r w:rsidRPr="00187F9F">
              <w:rPr>
                <w:b/>
                <w:lang w:val="en-US"/>
              </w:rPr>
              <w:t>Total</w:t>
            </w:r>
          </w:p>
        </w:tc>
        <w:tc>
          <w:tcPr>
            <w:tcW w:w="1820" w:type="dxa"/>
          </w:tcPr>
          <w:p w14:paraId="626C4F45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2433" w:type="dxa"/>
          </w:tcPr>
          <w:p w14:paraId="7029FC08" w14:textId="77777777" w:rsidR="00187F9F" w:rsidRPr="00187F9F" w:rsidRDefault="00187F9F" w:rsidP="00187F9F">
            <w:pPr>
              <w:rPr>
                <w:b/>
                <w:lang w:val="en-US"/>
              </w:rPr>
            </w:pPr>
            <w:r w:rsidRPr="00187F9F">
              <w:rPr>
                <w:b/>
                <w:lang w:val="en-US"/>
              </w:rPr>
              <w:t>Total</w:t>
            </w:r>
          </w:p>
        </w:tc>
        <w:tc>
          <w:tcPr>
            <w:tcW w:w="1835" w:type="dxa"/>
          </w:tcPr>
          <w:p w14:paraId="15B6A350" w14:textId="77777777" w:rsidR="00187F9F" w:rsidRDefault="00187F9F" w:rsidP="00187F9F">
            <w:pPr>
              <w:rPr>
                <w:lang w:val="en-US"/>
              </w:rPr>
            </w:pPr>
          </w:p>
        </w:tc>
      </w:tr>
    </w:tbl>
    <w:p w14:paraId="1F40D06D" w14:textId="77777777" w:rsidR="00187F9F" w:rsidRPr="00187F9F" w:rsidRDefault="00187F9F" w:rsidP="00187F9F">
      <w:pPr>
        <w:rPr>
          <w:lang w:val="en-US"/>
        </w:rPr>
      </w:pPr>
    </w:p>
    <w:p w14:paraId="14889BEC" w14:textId="77777777" w:rsidR="00187F9F" w:rsidRPr="00187F9F" w:rsidRDefault="00187F9F" w:rsidP="00187F9F">
      <w:pPr>
        <w:pStyle w:val="Kop2"/>
        <w:rPr>
          <w:lang w:val="en-US"/>
        </w:rPr>
      </w:pPr>
      <w:r w:rsidRPr="00187F9F">
        <w:rPr>
          <w:lang w:val="en-US"/>
        </w:rPr>
        <w:t>Other scholarships</w:t>
      </w:r>
    </w:p>
    <w:p w14:paraId="57D27AA9" w14:textId="77777777" w:rsidR="00187F9F" w:rsidRDefault="00187F9F" w:rsidP="00187F9F">
      <w:pPr>
        <w:rPr>
          <w:lang w:val="en-US"/>
        </w:rPr>
      </w:pPr>
      <w:r w:rsidRPr="00187F9F">
        <w:rPr>
          <w:lang w:val="en-US"/>
        </w:rPr>
        <w:t>What other scholarships have you applied for? Please specify each individual scholarship.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87F9F" w14:paraId="4D538E0A" w14:textId="77777777" w:rsidTr="0018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dxa"/>
          </w:tcPr>
          <w:p w14:paraId="40B87BA3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Name scholarship programme</w:t>
            </w:r>
          </w:p>
        </w:tc>
        <w:tc>
          <w:tcPr>
            <w:tcW w:w="3020" w:type="dxa"/>
          </w:tcPr>
          <w:p w14:paraId="006BF8AE" w14:textId="77777777" w:rsidR="00187F9F" w:rsidRDefault="00187F9F" w:rsidP="00187F9F">
            <w:pPr>
              <w:rPr>
                <w:lang w:val="en-US"/>
              </w:rPr>
            </w:pPr>
            <w:r>
              <w:rPr>
                <w:lang w:val="en-US"/>
              </w:rPr>
              <w:t>Expected d</w:t>
            </w:r>
            <w:r w:rsidRPr="00187F9F">
              <w:rPr>
                <w:lang w:val="en-US"/>
              </w:rPr>
              <w:t>ate of result</w:t>
            </w:r>
          </w:p>
        </w:tc>
        <w:tc>
          <w:tcPr>
            <w:tcW w:w="3020" w:type="dxa"/>
          </w:tcPr>
          <w:p w14:paraId="492FE43B" w14:textId="77777777" w:rsidR="00187F9F" w:rsidRDefault="00187F9F" w:rsidP="00187F9F">
            <w:pPr>
              <w:rPr>
                <w:lang w:val="en-US"/>
              </w:rPr>
            </w:pPr>
            <w:r w:rsidRPr="00187F9F">
              <w:rPr>
                <w:lang w:val="en-US"/>
              </w:rPr>
              <w:t>Amount in EUR</w:t>
            </w:r>
          </w:p>
        </w:tc>
      </w:tr>
      <w:tr w:rsidR="00187F9F" w14:paraId="3801A431" w14:textId="77777777" w:rsidTr="00187F9F">
        <w:tc>
          <w:tcPr>
            <w:tcW w:w="3020" w:type="dxa"/>
          </w:tcPr>
          <w:p w14:paraId="197CFC70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3020" w:type="dxa"/>
          </w:tcPr>
          <w:p w14:paraId="6AED1041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3020" w:type="dxa"/>
          </w:tcPr>
          <w:p w14:paraId="239576F7" w14:textId="77777777" w:rsidR="00187F9F" w:rsidRDefault="00187F9F" w:rsidP="00187F9F">
            <w:pPr>
              <w:rPr>
                <w:lang w:val="en-US"/>
              </w:rPr>
            </w:pPr>
          </w:p>
        </w:tc>
      </w:tr>
      <w:tr w:rsidR="00187F9F" w14:paraId="636FB3C4" w14:textId="77777777" w:rsidTr="00187F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0" w:type="dxa"/>
          </w:tcPr>
          <w:p w14:paraId="3204CA10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3020" w:type="dxa"/>
          </w:tcPr>
          <w:p w14:paraId="7CC88E9E" w14:textId="77777777" w:rsidR="00187F9F" w:rsidRDefault="00187F9F" w:rsidP="00187F9F">
            <w:pPr>
              <w:rPr>
                <w:lang w:val="en-US"/>
              </w:rPr>
            </w:pPr>
          </w:p>
        </w:tc>
        <w:tc>
          <w:tcPr>
            <w:tcW w:w="3020" w:type="dxa"/>
          </w:tcPr>
          <w:p w14:paraId="35143631" w14:textId="77777777" w:rsidR="00187F9F" w:rsidRDefault="00187F9F" w:rsidP="00187F9F">
            <w:pPr>
              <w:rPr>
                <w:lang w:val="en-US"/>
              </w:rPr>
            </w:pPr>
          </w:p>
        </w:tc>
      </w:tr>
    </w:tbl>
    <w:p w14:paraId="4F50485C" w14:textId="77777777" w:rsidR="00492C7A" w:rsidRPr="00187F9F" w:rsidRDefault="00492C7A" w:rsidP="00187F9F">
      <w:pPr>
        <w:rPr>
          <w:lang w:val="en-US"/>
        </w:rPr>
      </w:pPr>
    </w:p>
    <w:sectPr w:rsidR="00492C7A" w:rsidRPr="00187F9F" w:rsidSect="00492C7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17E39" w14:textId="77777777" w:rsidR="00187F9F" w:rsidRDefault="00187F9F" w:rsidP="001B6DBB">
      <w:pPr>
        <w:spacing w:after="0" w:line="240" w:lineRule="auto"/>
      </w:pPr>
      <w:r>
        <w:separator/>
      </w:r>
    </w:p>
  </w:endnote>
  <w:endnote w:type="continuationSeparator" w:id="0">
    <w:p w14:paraId="1BC64DA5" w14:textId="77777777" w:rsidR="00187F9F" w:rsidRDefault="00187F9F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0730A" w14:textId="77777777" w:rsidR="00B16F95" w:rsidRPr="001C1B0B" w:rsidRDefault="00B16F95" w:rsidP="00FD263F">
    <w:pPr>
      <w:pStyle w:val="Voet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ADB0C9" wp14:editId="7863DDB1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38A91A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3CC4DD" wp14:editId="78592BF9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3A85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EC9889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" fillcolor="#3a8555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>
      <w:t>1</w:t>
    </w:r>
    <w:r w:rsidRPr="001C1B0B">
      <w:fldChar w:fldCharType="end"/>
    </w:r>
    <w:r w:rsidRPr="001C1B0B">
      <w:t>/</w:t>
    </w:r>
    <w:r w:rsidR="005C491D">
      <w:fldChar w:fldCharType="begin"/>
    </w:r>
    <w:r w:rsidR="005C491D">
      <w:instrText xml:space="preserve"> NUMPAGES  \* Arabic  \* MERGEFORMAT </w:instrText>
    </w:r>
    <w:r w:rsidR="005C491D">
      <w:fldChar w:fldCharType="separate"/>
    </w:r>
    <w:r>
      <w:t>2</w:t>
    </w:r>
    <w:r w:rsidR="005C491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51672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80819" w14:textId="77777777" w:rsidR="00187F9F" w:rsidRDefault="00187F9F" w:rsidP="001B6DBB">
      <w:pPr>
        <w:spacing w:after="0" w:line="240" w:lineRule="auto"/>
      </w:pPr>
      <w:r>
        <w:separator/>
      </w:r>
    </w:p>
  </w:footnote>
  <w:footnote w:type="continuationSeparator" w:id="0">
    <w:p w14:paraId="0A971C45" w14:textId="77777777" w:rsidR="00187F9F" w:rsidRDefault="00187F9F" w:rsidP="001B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E9E46" w14:textId="34EF4456" w:rsidR="001B6DBB" w:rsidRDefault="00C72C4B">
    <w:pPr>
      <w:pStyle w:val="Koptekst"/>
    </w:pPr>
    <w:r>
      <w:rPr>
        <w:noProof/>
        <w:szCs w:val="20"/>
      </w:rPr>
      <w:drawing>
        <wp:anchor distT="0" distB="0" distL="114300" distR="114300" simplePos="0" relativeHeight="251669504" behindDoc="0" locked="0" layoutInCell="1" allowOverlap="1" wp14:anchorId="5A1D5847" wp14:editId="46EF24C8">
          <wp:simplePos x="0" y="0"/>
          <wp:positionH relativeFrom="column">
            <wp:posOffset>3252470</wp:posOffset>
          </wp:positionH>
          <wp:positionV relativeFrom="paragraph">
            <wp:posOffset>-440690</wp:posOffset>
          </wp:positionV>
          <wp:extent cx="1765935" cy="1228725"/>
          <wp:effectExtent l="0" t="0" r="5715" b="9525"/>
          <wp:wrapThrough wrapText="bothSides">
            <wp:wrapPolygon edited="0">
              <wp:start x="0" y="0"/>
              <wp:lineTo x="0" y="21433"/>
              <wp:lineTo x="21437" y="21433"/>
              <wp:lineTo x="21437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N_Group_v1.2_logo_01_rgb_fc_2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BB2">
      <w:rPr>
        <w:noProof/>
        <w:szCs w:val="20"/>
      </w:rPr>
      <w:drawing>
        <wp:anchor distT="0" distB="0" distL="114300" distR="114300" simplePos="0" relativeHeight="251668480" behindDoc="0" locked="0" layoutInCell="1" allowOverlap="1" wp14:anchorId="7F9224F6" wp14:editId="24A0FA43">
          <wp:simplePos x="0" y="0"/>
          <wp:positionH relativeFrom="column">
            <wp:posOffset>4906645</wp:posOffset>
          </wp:positionH>
          <wp:positionV relativeFrom="paragraph">
            <wp:posOffset>-213632</wp:posOffset>
          </wp:positionV>
          <wp:extent cx="1530000" cy="759600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F-Logo-RGB_Logo payoff - Green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9AC3" w14:textId="77777777" w:rsidR="00374981" w:rsidRDefault="00374981">
    <w:pPr>
      <w:pStyle w:val="Koptekst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FF8D98F" wp14:editId="58BEFE3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E0D7A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322B77D2" wp14:editId="48A08616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BA27B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5408" behindDoc="1" locked="1" layoutInCell="1" allowOverlap="1" wp14:anchorId="5144C8D1" wp14:editId="56D8D710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360938F5"/>
    <w:multiLevelType w:val="multilevel"/>
    <w:tmpl w:val="3670C506"/>
    <w:numStyleLink w:val="Stijl2"/>
  </w:abstractNum>
  <w:abstractNum w:abstractNumId="9" w15:restartNumberingAfterBreak="0">
    <w:nsid w:val="3DDD11EE"/>
    <w:multiLevelType w:val="multilevel"/>
    <w:tmpl w:val="5A5CEE6E"/>
    <w:numStyleLink w:val="Stijl1"/>
  </w:abstractNum>
  <w:abstractNum w:abstractNumId="10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4735A"/>
    <w:multiLevelType w:val="multilevel"/>
    <w:tmpl w:val="3670C506"/>
    <w:numStyleLink w:val="Stijl2"/>
  </w:abstractNum>
  <w:num w:numId="1">
    <w:abstractNumId w:val="5"/>
  </w:num>
  <w:num w:numId="2">
    <w:abstractNumId w:val="4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D7"/>
    <w:rsid w:val="000106D7"/>
    <w:rsid w:val="00022DB5"/>
    <w:rsid w:val="000751D7"/>
    <w:rsid w:val="000851F7"/>
    <w:rsid w:val="0012074E"/>
    <w:rsid w:val="00134DD5"/>
    <w:rsid w:val="001571F8"/>
    <w:rsid w:val="00184428"/>
    <w:rsid w:val="00187F9F"/>
    <w:rsid w:val="001A1716"/>
    <w:rsid w:val="001B6DBB"/>
    <w:rsid w:val="001B7CD7"/>
    <w:rsid w:val="001C09D4"/>
    <w:rsid w:val="001C15C0"/>
    <w:rsid w:val="001F731A"/>
    <w:rsid w:val="00213829"/>
    <w:rsid w:val="002271FE"/>
    <w:rsid w:val="00243F57"/>
    <w:rsid w:val="0029186B"/>
    <w:rsid w:val="002D191B"/>
    <w:rsid w:val="00325DED"/>
    <w:rsid w:val="00353995"/>
    <w:rsid w:val="00374981"/>
    <w:rsid w:val="003B7735"/>
    <w:rsid w:val="00441AD9"/>
    <w:rsid w:val="004910D9"/>
    <w:rsid w:val="00492C7A"/>
    <w:rsid w:val="004A7BEB"/>
    <w:rsid w:val="004D2B1A"/>
    <w:rsid w:val="004E4270"/>
    <w:rsid w:val="0056409C"/>
    <w:rsid w:val="005B3ED0"/>
    <w:rsid w:val="005C3770"/>
    <w:rsid w:val="005C491D"/>
    <w:rsid w:val="005D634B"/>
    <w:rsid w:val="00625BF2"/>
    <w:rsid w:val="00625EFC"/>
    <w:rsid w:val="006C6534"/>
    <w:rsid w:val="00704DDE"/>
    <w:rsid w:val="007155B6"/>
    <w:rsid w:val="007917B6"/>
    <w:rsid w:val="007E6DEE"/>
    <w:rsid w:val="00874970"/>
    <w:rsid w:val="009157F2"/>
    <w:rsid w:val="00946E94"/>
    <w:rsid w:val="009737A2"/>
    <w:rsid w:val="009A34D4"/>
    <w:rsid w:val="009A76DD"/>
    <w:rsid w:val="009B0FAD"/>
    <w:rsid w:val="009D292C"/>
    <w:rsid w:val="009E2AD7"/>
    <w:rsid w:val="00A02973"/>
    <w:rsid w:val="00A20299"/>
    <w:rsid w:val="00AB52E9"/>
    <w:rsid w:val="00AC0F10"/>
    <w:rsid w:val="00AC4BB2"/>
    <w:rsid w:val="00B11604"/>
    <w:rsid w:val="00B16F95"/>
    <w:rsid w:val="00B93E36"/>
    <w:rsid w:val="00BB48D1"/>
    <w:rsid w:val="00BC5B0C"/>
    <w:rsid w:val="00C65D36"/>
    <w:rsid w:val="00C72C4B"/>
    <w:rsid w:val="00C77750"/>
    <w:rsid w:val="00C91FD0"/>
    <w:rsid w:val="00D72558"/>
    <w:rsid w:val="00D9022B"/>
    <w:rsid w:val="00DE6182"/>
    <w:rsid w:val="00E01B32"/>
    <w:rsid w:val="00E36C6D"/>
    <w:rsid w:val="00ED2578"/>
    <w:rsid w:val="00EE2446"/>
    <w:rsid w:val="00EF15D3"/>
    <w:rsid w:val="00EF53A2"/>
    <w:rsid w:val="00F3789C"/>
    <w:rsid w:val="00F75624"/>
    <w:rsid w:val="00FA05AD"/>
    <w:rsid w:val="00FD14AF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0B8F4"/>
  <w15:chartTrackingRefBased/>
  <w15:docId w15:val="{49D8C07D-401B-42E0-9F80-2CF20F79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8" w:unhideWhenUsed="1" w:qFormat="1"/>
    <w:lsdException w:name="heading 4" w:locked="0" w:semiHidden="1" w:uiPriority="9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 w:qFormat="1"/>
    <w:lsdException w:name="footer" w:locked="0" w:semiHidden="1" w:unhideWhenUsed="1" w:qFormat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ard">
    <w:name w:val="Normal"/>
    <w:qFormat/>
    <w:rsid w:val="0012074E"/>
    <w:pPr>
      <w:spacing w:after="120" w:line="276" w:lineRule="auto"/>
    </w:pPr>
    <w:rPr>
      <w:rFonts w:ascii="Century Gothic" w:hAnsi="Century Gothic"/>
      <w:sz w:val="20"/>
    </w:rPr>
  </w:style>
  <w:style w:type="paragraph" w:styleId="Kop1">
    <w:name w:val="heading 1"/>
    <w:basedOn w:val="Standaard"/>
    <w:next w:val="Standaard"/>
    <w:link w:val="Kop1Char"/>
    <w:uiPriority w:val="6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7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8"/>
    <w:qFormat/>
    <w:rsid w:val="001B7C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1B7CD7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6"/>
    <w:rsid w:val="00C91FD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7"/>
    <w:rsid w:val="00C91FD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8"/>
    <w:rsid w:val="001B7CD7"/>
    <w:rPr>
      <w:rFonts w:ascii="Century Gothic" w:eastAsiaTheme="majorEastAsia" w:hAnsi="Century Gothic" w:cstheme="majorBidi"/>
      <w:i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3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3"/>
    <w:rsid w:val="00C91FD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Kop2"/>
    <w:link w:val="InleidingChar"/>
    <w:uiPriority w:val="5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Standaard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Kop2Char"/>
    <w:link w:val="Inleiding"/>
    <w:uiPriority w:val="5"/>
    <w:rsid w:val="00C91FD0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jstalinea"/>
    <w:link w:val="OpsommingnummersChar"/>
    <w:uiPriority w:val="2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Standaardalinea-lettertype"/>
    <w:uiPriority w:val="15"/>
    <w:semiHidden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Standaardalinea-lettertype"/>
    <w:link w:val="Opsommingnummers"/>
    <w:uiPriority w:val="2"/>
    <w:rsid w:val="00EF15D3"/>
    <w:rPr>
      <w:rFonts w:ascii="Century Gothic" w:hAnsi="Century Gothic"/>
      <w:sz w:val="20"/>
    </w:rPr>
  </w:style>
  <w:style w:type="paragraph" w:customStyle="1" w:styleId="Tabeltekst">
    <w:name w:val="Tabeltekst"/>
    <w:basedOn w:val="Standaard"/>
    <w:link w:val="TabeltekstChar"/>
    <w:uiPriority w:val="17"/>
    <w:qFormat/>
    <w:locked/>
    <w:rsid w:val="001A1716"/>
    <w:pPr>
      <w:spacing w:after="0" w:line="240" w:lineRule="auto"/>
    </w:pPr>
  </w:style>
  <w:style w:type="paragraph" w:customStyle="1" w:styleId="Tabelkop">
    <w:name w:val="Tabelkop"/>
    <w:basedOn w:val="Standaard"/>
    <w:link w:val="TabelkopChar"/>
    <w:uiPriority w:val="16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tekst Char"/>
    <w:basedOn w:val="Standaardalinea-lettertype"/>
    <w:link w:val="Tabeltekst"/>
    <w:uiPriority w:val="17"/>
    <w:rsid w:val="00EF15D3"/>
    <w:rPr>
      <w:rFonts w:ascii="Century Gothic" w:hAnsi="Century Gothic"/>
      <w:sz w:val="20"/>
    </w:rPr>
  </w:style>
  <w:style w:type="character" w:customStyle="1" w:styleId="TabelkopChar">
    <w:name w:val="Tabelkop Char"/>
    <w:basedOn w:val="Standaardalinea-lettertype"/>
    <w:link w:val="Tabelkop"/>
    <w:uiPriority w:val="16"/>
    <w:rsid w:val="00EF15D3"/>
    <w:rPr>
      <w:rFonts w:ascii="Century Gothic" w:hAnsi="Century Gothic"/>
      <w:b/>
      <w:sz w:val="20"/>
    </w:rPr>
  </w:style>
  <w:style w:type="paragraph" w:styleId="Koptekst">
    <w:name w:val="header"/>
    <w:basedOn w:val="Standaard"/>
    <w:link w:val="KoptekstChar"/>
    <w:uiPriority w:val="99"/>
    <w:unhideWhenUsed/>
    <w:qFormat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6DBB"/>
    <w:rPr>
      <w:rFonts w:ascii="Century Gothic" w:hAnsi="Century Gothic"/>
      <w:sz w:val="20"/>
    </w:rPr>
  </w:style>
  <w:style w:type="paragraph" w:styleId="Voettekst">
    <w:name w:val="footer"/>
    <w:basedOn w:val="Standaard"/>
    <w:link w:val="VoettekstChar"/>
    <w:uiPriority w:val="22"/>
    <w:qFormat/>
    <w:rsid w:val="00FD263F"/>
    <w:pPr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22"/>
    <w:rsid w:val="00FD263F"/>
    <w:rPr>
      <w:rFonts w:ascii="Century Gothic" w:hAnsi="Century Gothic"/>
      <w:sz w:val="18"/>
    </w:rPr>
  </w:style>
  <w:style w:type="paragraph" w:styleId="Lijstalinea">
    <w:name w:val="List Paragraph"/>
    <w:basedOn w:val="Standaard"/>
    <w:link w:val="LijstalineaChar"/>
    <w:uiPriority w:val="34"/>
    <w:semiHidden/>
    <w:rsid w:val="00704DDE"/>
    <w:pPr>
      <w:ind w:left="720"/>
      <w:contextualSpacing/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EF15D3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elrasterlicht">
    <w:name w:val="Grid Table Light"/>
    <w:basedOn w:val="Standaardtabe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Opsommingvierkant">
    <w:name w:val="Opsomming vierkant"/>
    <w:basedOn w:val="Lijstalinea"/>
    <w:link w:val="OpsommingvierkantChar"/>
    <w:uiPriority w:val="1"/>
    <w:qFormat/>
    <w:locked/>
    <w:rsid w:val="00C65D36"/>
    <w:pPr>
      <w:numPr>
        <w:numId w:val="3"/>
      </w:numPr>
    </w:pPr>
  </w:style>
  <w:style w:type="character" w:customStyle="1" w:styleId="OpsommingvierkantChar">
    <w:name w:val="Opsomming vierkant Char"/>
    <w:basedOn w:val="LijstalineaChar"/>
    <w:link w:val="Opsommingvierkant"/>
    <w:uiPriority w:val="1"/>
    <w:rsid w:val="00EF15D3"/>
    <w:rPr>
      <w:rFonts w:ascii="Century Gothic" w:hAnsi="Century Gothic"/>
      <w:sz w:val="20"/>
    </w:rPr>
  </w:style>
  <w:style w:type="character" w:customStyle="1" w:styleId="Subscript">
    <w:name w:val="Subscript"/>
    <w:basedOn w:val="Standaardalinea-lettertype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Standaardalinea-lettertype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Subtitel">
    <w:name w:val="Subtitel"/>
    <w:basedOn w:val="Standaard"/>
    <w:next w:val="Standaard"/>
    <w:uiPriority w:val="4"/>
    <w:qFormat/>
    <w:rsid w:val="00EF15D3"/>
    <w:pPr>
      <w:spacing w:line="240" w:lineRule="auto"/>
    </w:pPr>
    <w:rPr>
      <w:b/>
      <w:sz w:val="28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1B7CD7"/>
    <w:rPr>
      <w:rFonts w:ascii="Century Gothic" w:eastAsiaTheme="majorEastAsia" w:hAnsi="Century Gothic" w:cstheme="majorBidi"/>
      <w:b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uffic.sharepoint.com/sites/departments/communicatie/team_cd/Documents/Publicatiebegeleiding/Sjablonen/2019-sjablonen-toegankelijk/Document%20portrait%20(staand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uff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portrait (staand)" ma:contentTypeID="0x010100B14F659BCD6B4D44A071072585BC7B4000042FDD3B01814E4094CF6112247BB773" ma:contentTypeVersion="2" ma:contentTypeDescription="Een nieuw document maken." ma:contentTypeScope="" ma:versionID="ac2832782a9a48bcb89a9c44959f0c5d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cf4a6556c482a51e757219f6e2acc62a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ae14868-6f31-44f0-b410-52f19e37ad77" ContentTypeId="0x010100B14F659BCD6B4D44A071072585BC7B4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a646ec-b11d-44f2-b007-16ce52b3018b">DEPDOC-1215585758-193332</_dlc_DocId>
    <_dlc_DocIdUrl xmlns="27a646ec-b11d-44f2-b007-16ce52b3018b">
      <Url>https://nuffic.sharepoint.com/sites/departments/gd/_layouts/15/DocIdRedir.aspx?ID=DEPDOC-1215585758-193332</Url>
      <Description>DEPDOC-1215585758-193332</Description>
    </_dlc_DocIdUrl>
  </documentManagement>
</p:properties>
</file>

<file path=customXml/itemProps1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F6E69-36CA-4143-BAF1-524C46F957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6C3CB5-4AC7-498B-BC08-B2924B3B337E}"/>
</file>

<file path=customXml/itemProps4.xml><?xml version="1.0" encoding="utf-8"?>
<ds:datastoreItem xmlns:ds="http://schemas.openxmlformats.org/officeDocument/2006/customXml" ds:itemID="{FDA15155-B041-4AF4-8090-5A80651F92E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4E68F14-833D-45BD-B67F-6C199E2FC6F4}">
  <ds:schemaRefs>
    <ds:schemaRef ds:uri="http://purl.org/dc/terms/"/>
    <ds:schemaRef ds:uri="http://www.w3.org/XML/1998/namespace"/>
    <ds:schemaRef ds:uri="http://schemas.microsoft.com/office/2006/documentManagement/types"/>
    <ds:schemaRef ds:uri="27a646ec-b11d-44f2-b007-16ce52b3018b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Document%20portrait%20(staand).dotx</Template>
  <TotalTime>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format-motivation-letter-and-financial-budget-nnfuturematters-scholarship</vt:lpstr>
    </vt:vector>
  </TitlesOfParts>
  <Company>Nuffic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motivation letter and financial budget NN Future Matters Scholarship</dc:title>
  <dc:subject/>
  <dc:creator>Nuffic</dc:creator>
  <cp:keywords/>
  <dc:description/>
  <dcterms:created xsi:type="dcterms:W3CDTF">2021-01-05T14:26:00Z</dcterms:created>
  <dcterms:modified xsi:type="dcterms:W3CDTF">2021-01-05T14:27:00Z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0x010100B14F659BCD6B4D44A071072585BC7B4000042FDD3B01814E4094CF6112247BB773</vt:lpwstr>
  </property>
  <property fmtid="{D5CDD505-2E9C-101B-9397-08002B2CF9AE}" pid="3" name="_dlc_DocIdItemGuid">
    <vt:lpwstr>ffc51fce-f48d-4db4-9d3f-ae2adf85095a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</Properties>
</file>